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51" w:rsidRPr="00A45337" w:rsidRDefault="00AA6951" w:rsidP="007D01FE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="00774444">
        <w:rPr>
          <w:sz w:val="16"/>
        </w:rPr>
        <w:t>Class</w:t>
      </w:r>
      <w:r w:rsidRPr="00A45337">
        <w:rPr>
          <w:sz w:val="16"/>
        </w:rPr>
        <w:t>: __________</w:t>
      </w:r>
    </w:p>
    <w:p w:rsidR="00AA6951" w:rsidRDefault="00AA6951" w:rsidP="00AA6951">
      <w:pPr>
        <w:pStyle w:val="Heading1"/>
      </w:pPr>
      <w:r>
        <w:t>Chapter 1</w:t>
      </w:r>
      <w:r w:rsidR="00D36AAA">
        <w:t>1</w:t>
      </w:r>
      <w:r>
        <w:t>:</w:t>
      </w:r>
      <w:r w:rsidRPr="00A45337">
        <w:rPr>
          <w:b/>
        </w:rPr>
        <w:t xml:space="preserve"> </w:t>
      </w:r>
      <w:r>
        <w:t>Challenge Problems Answer Sheet</w:t>
      </w:r>
    </w:p>
    <w:p w:rsidR="00AA6951" w:rsidRDefault="00D36AAA" w:rsidP="00AA6951">
      <w:pPr>
        <w:pStyle w:val="Heading3"/>
      </w:pPr>
      <w:r>
        <w:t>For-</w:t>
      </w:r>
      <w:r w:rsidR="00AA6951">
        <w:t>Loop Output Prediction</w:t>
      </w:r>
    </w:p>
    <w:p w:rsidR="00AA6951" w:rsidRDefault="00AA6951" w:rsidP="00AA6951">
      <w:pPr>
        <w:rPr>
          <w:sz w:val="20"/>
        </w:rPr>
      </w:pPr>
      <w:r>
        <w:br/>
      </w:r>
      <w:r w:rsidRPr="00A45337">
        <w:rPr>
          <w:sz w:val="20"/>
        </w:rPr>
        <w:t xml:space="preserve">Use this page to record your answers to the intensive </w:t>
      </w:r>
      <w:r w:rsidRPr="00D36AAA">
        <w:rPr>
          <w:b/>
          <w:sz w:val="20"/>
        </w:rPr>
        <w:t xml:space="preserve">Challenge Problems 1-16 </w:t>
      </w:r>
      <w:r w:rsidRPr="006C1A8E">
        <w:rPr>
          <w:sz w:val="20"/>
        </w:rPr>
        <w:t>from</w:t>
      </w:r>
      <w:r w:rsidRPr="00D36AAA">
        <w:rPr>
          <w:b/>
          <w:sz w:val="20"/>
        </w:rPr>
        <w:t xml:space="preserve"> Chapter 1</w:t>
      </w:r>
      <w:r w:rsidR="00D36AAA" w:rsidRPr="00D36AAA">
        <w:rPr>
          <w:b/>
          <w:sz w:val="20"/>
        </w:rPr>
        <w:t>1</w:t>
      </w:r>
      <w:r>
        <w:rPr>
          <w:sz w:val="20"/>
        </w:rPr>
        <w:t>.  Write the output</w:t>
      </w:r>
      <w:r w:rsidRPr="00A45337">
        <w:rPr>
          <w:sz w:val="20"/>
        </w:rPr>
        <w:t xml:space="preserve"> </w:t>
      </w:r>
      <w:r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>
        <w:rPr>
          <w:sz w:val="20"/>
        </w:rPr>
        <w:t xml:space="preserve">Serial Monitor.  If the loop produces no output, record “no output” in the window.  </w:t>
      </w:r>
      <w:r w:rsidRPr="00A45337">
        <w:rPr>
          <w:sz w:val="20"/>
        </w:rPr>
        <w:t>You may use your notes, old code, and textbook for assistance.</w:t>
      </w:r>
      <w:bookmarkStart w:id="0" w:name="_GoBack"/>
      <w:bookmarkEnd w:id="0"/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E1C568C" wp14:editId="303104B0">
                <wp:simplePos x="0" y="0"/>
                <wp:positionH relativeFrom="column">
                  <wp:posOffset>21265</wp:posOffset>
                </wp:positionH>
                <wp:positionV relativeFrom="paragraph">
                  <wp:posOffset>5966</wp:posOffset>
                </wp:positionV>
                <wp:extent cx="6811796" cy="7634177"/>
                <wp:effectExtent l="0" t="0" r="27305" b="2413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796" cy="7634177"/>
                          <a:chOff x="0" y="0"/>
                          <a:chExt cx="6811796" cy="7634177"/>
                        </a:xfrm>
                      </wpg:grpSpPr>
                      <wpg:grpSp>
                        <wpg:cNvPr id="159" name="Group 159"/>
                        <wpg:cNvGrpSpPr/>
                        <wpg:grpSpPr>
                          <a:xfrm>
                            <a:off x="0" y="0"/>
                            <a:ext cx="6811796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0" name="Text Box 160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Text Box 16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Text Box 16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Text Box 16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" name="Group 164"/>
                        <wpg:cNvGrpSpPr/>
                        <wpg:grpSpPr>
                          <a:xfrm>
                            <a:off x="0" y="1935126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5" name="Text Box 16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 Box 16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 Box 16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Text Box 16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" name="Group 169"/>
                        <wpg:cNvGrpSpPr/>
                        <wpg:grpSpPr>
                          <a:xfrm>
                            <a:off x="0" y="3848986"/>
                            <a:ext cx="6811645" cy="1839433"/>
                            <a:chOff x="21266" y="-10633"/>
                            <a:chExt cx="6811796" cy="1839433"/>
                          </a:xfrm>
                        </wpg:grpSpPr>
                        <wps:wsp>
                          <wps:cNvPr id="170" name="Text Box 170"/>
                          <wps:cNvSpPr txBox="1"/>
                          <wps:spPr>
                            <a:xfrm>
                              <a:off x="21266" y="-10633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Text Box 17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Text Box 17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 Box 17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" name="Group 174"/>
                        <wpg:cNvGrpSpPr/>
                        <wpg:grpSpPr>
                          <a:xfrm>
                            <a:off x="0" y="5805377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75" name="Text Box 17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Text Box 17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Text Box 17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Text Box 17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951" w:rsidRPr="002E5048" w:rsidRDefault="00AA6951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1C568C" id="Group 158" o:spid="_x0000_s1047" style="position:absolute;margin-left:1.65pt;margin-top:.45pt;width:536.35pt;height:601.1pt;z-index:251726848" coordsize="68117,7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">
                <v:group id="Group 159" o:spid="_x0000_s1048" style="position:absolute;width:68117;height:18288" coordorigin="212" coordsize="681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Text Box 160" o:spid="_x0000_s1049" type="#_x0000_t202" style="position:absolute;left:212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H+MQA&#10;AADcAAAADwAAAGRycy9kb3ducmV2LnhtbESPQWsCMRCF74X+hzBCL0WzeljKapQiFLUXqVrocdhM&#10;N4ubyZJE3f77zkHwNsN78943i9XgO3WlmNrABqaTAhRxHWzLjYHT8WP8BiplZItdYDLwRwlWy+en&#10;BVY23PiLrofcKAnhVKEBl3NfaZ1qRx7TJPTEov2G6DHLGhttI94k3Hd6VhSl9tiyNDjsae2oPh8u&#10;3gAPs5hL95mOod+cd5s9/ey/X415GQ3vc1CZhvww36+3VvBL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x/j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</w:p>
                      </w:txbxContent>
                    </v:textbox>
                  </v:shape>
                  <v:shape id="Text Box 161" o:spid="_x0000_s1050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iY8IA&#10;AADcAAAADwAAAGRycy9kb3ducmV2LnhtbERPyWrDMBC9F/IPYgK5lEa2D6a4UUIJBDe9mGaBHAdr&#10;aplYIyOpifv3VaHQ2zzeOqvNZAdxIx96xwryZQaCuHW6507B6bh7egYRIrLGwTEp+KYAm/XsYYWV&#10;dnf+oNshdiKFcKhQgYlxrKQMrSGLYelG4sR9Om8xJug7qT3eU7gdZJFlpbTYc2owONLWUHs9fFkF&#10;PBU+luY9HN1YX/d1Q5fm/KjUYj69voCINMV/8Z/7Taf5ZQ6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GJj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2</w:t>
                          </w:r>
                        </w:p>
                      </w:txbxContent>
                    </v:textbox>
                  </v:shape>
                  <v:shape id="Text Box 162" o:spid="_x0000_s1051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8FMIA&#10;AADcAAAADwAAAGRycy9kb3ducmV2LnhtbERPTWvCQBC9F/wPywheim7MIZToJogg1l6k2oLHITtm&#10;g9nZsLvV9N93C4Xe5vE+Z12Pthd38qFzrGC5yEAQN0533Cr4OO/mLyBCRNbYOyYF3xSgriZPayy1&#10;e/A73U+xFSmEQ4kKTIxDKWVoDFkMCzcQJ+7qvMWYoG+l9vhI4baXeZYV0mLHqcHgQFtDze30ZRXw&#10;mPtYmLdwdsP+dtgf6XL8fFZqNh03KxCRxvgv/nO/6jS/yOH3mXS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vwU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4</w:t>
                          </w:r>
                        </w:p>
                      </w:txbxContent>
                    </v:textbox>
                  </v:shape>
                  <v:shape id="Text Box 163" o:spid="_x0000_s1052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j8IA&#10;AADcAAAADwAAAGRycy9kb3ducmV2LnhtbERPTWsCMRC9C/0PYQq9iGZVWGQ1SimIrRdxbcHjsBk3&#10;i5vJkqS6/feNIHibx/uc5bq3rbiSD41jBZNxBoK4crrhWsH3cTOagwgRWWPrmBT8UYD16mWwxEK7&#10;Gx/oWsZapBAOBSowMXaFlKEyZDGMXUecuLPzFmOCvpba4y2F21ZOsyyXFhtODQY7+jBUXcpfq4D7&#10;qY+52YWj67aXr+2eTvufoVJvr/37AkSkPj7FD/enTvPzG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lmP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3</w:t>
                          </w:r>
                        </w:p>
                      </w:txbxContent>
                    </v:textbox>
                  </v:shape>
                </v:group>
                <v:group id="Group 164" o:spid="_x0000_s1053" style="position:absolute;top:19351;width:68116;height:18288" coordorigin="212" coordsize="681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Text Box 165" o:spid="_x0000_s1054" type="#_x0000_t202" style="position:absolute;left:212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kYMIA&#10;AADcAAAADwAAAGRycy9kb3ducmV2LnhtbERPTWsCMRC9C/0PYQq9iGYVXGQ1SimIrRdxbcHjsBk3&#10;i5vJkqS6/feNIHibx/uc5bq3rbiSD41jBZNxBoK4crrhWsH3cTOagwgRWWPrmBT8UYD16mWwxEK7&#10;Gx/oWsZapBAOBSowMXaFlKEyZDGMXUecuLPzFmOCvpba4y2F21ZOsyyXFhtODQY7+jBUXcpfq4D7&#10;qY+52YWj67aXr+2eTvufoVJvr/37AkSkPj7FD/enTvPzG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2Rg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5</w:t>
                          </w:r>
                        </w:p>
                      </w:txbxContent>
                    </v:textbox>
                  </v:shape>
                  <v:shape id="Text Box 166" o:spid="_x0000_s1055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6F8AA&#10;AADcAAAADwAAAGRycy9kb3ducmV2LnhtbERPS4vCMBC+C/sfwizsRTRdD0WqUURY3PUivsDj0IxN&#10;sZmUJKv13xtB8DYf33Om88424ko+1I4VfA8zEMSl0zVXCg77n8EYRIjIGhvHpOBOAeazj94UC+1u&#10;vKXrLlYihXAoUIGJsS2kDKUhi2HoWuLEnZ23GBP0ldQebyncNnKUZbm0WHNqMNjS0lB52f1bBdyN&#10;fMzNOuxdu7r8rTZ02hz7Sn19dosJiEhdfItf7l+d5uc5PJ9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X6F8AAAADcAAAADwAAAAAAAAAAAAAAAACYAgAAZHJzL2Rvd25y&#10;ZXYueG1sUEsFBgAAAAAEAAQA9QAAAIUDAAAAAA=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6</w:t>
                          </w:r>
                        </w:p>
                      </w:txbxContent>
                    </v:textbox>
                  </v:shape>
                  <v:shape id="Text Box 167" o:spid="_x0000_s1056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fjMIA&#10;AADcAAAADwAAAGRycy9kb3ducmV2LnhtbERPTWsCMRC9C/0PYQq9iGb1sMpqlFIQWy/i2oLHYTNu&#10;FjeTJUl1++8bQfA2j/c5y3VvW3ElHxrHCibjDARx5XTDtYLv42Y0BxEissbWMSn4owDr1ctgiYV2&#10;Nz7QtYy1SCEcClRgYuwKKUNlyGIYu444cWfnLcYEfS21x1sKt62cZlkuLTacGgx29GGoupS/VgH3&#10;Ux9zswtH120vX9s9nfY/Q6XeXvv3BYhIfXyKH+5Pneb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V+M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8</w:t>
                          </w:r>
                        </w:p>
                      </w:txbxContent>
                    </v:textbox>
                  </v:shape>
                  <v:shape id="Text Box 168" o:spid="_x0000_s1057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L/sQA&#10;AADcAAAADwAAAGRycy9kb3ducmV2LnhtbESPQWsCMRCF74X+hzBCL0WzeljKapQiFLUXqVrocdhM&#10;N4ubyZJE3f77zkHwNsN78943i9XgO3WlmNrABqaTAhRxHWzLjYHT8WP8BiplZItdYDLwRwlWy+en&#10;BVY23PiLrofcKAnhVKEBl3NfaZ1qRx7TJPTEov2G6DHLGhttI94k3Hd6VhSl9tiyNDjsae2oPh8u&#10;3gAPs5hL95mOod+cd5s9/ey/X415GQ3vc1CZhvww36+3VvBL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Wy/7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7</w:t>
                          </w:r>
                        </w:p>
                      </w:txbxContent>
                    </v:textbox>
                  </v:shape>
                </v:group>
                <v:group id="Group 169" o:spid="_x0000_s1058" style="position:absolute;top:38489;width:68116;height:18395" coordorigin="212,-106" coordsize="68117,18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Text Box 170" o:spid="_x0000_s1059" type="#_x0000_t202" style="position:absolute;left:212;top:-106;width:15545;height:1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RJcQA&#10;AADcAAAADwAAAGRycy9kb3ducmV2LnhtbESPQWsCMRCF74L/IYzQi9RsPVhZjSKC2PYiVQseh824&#10;WdxMliTV7b/vHAq9zfDevPfNct37Vt0ppiawgZdJAYq4Crbh2sD5tHueg0oZ2WIbmAz8UIL1ajhY&#10;YmnDgz/pfsy1khBOJRpwOXel1qly5DFNQkcs2jVEj1nWWGsb8SHhvtXTophpjw1Lg8OOto6q2/Hb&#10;G+B+GvPMfaRT6Pa39/2BLoevsTFPo36zAJWpz//mv+s3K/iv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5USX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9</w:t>
                          </w:r>
                        </w:p>
                      </w:txbxContent>
                    </v:textbox>
                  </v:shape>
                  <v:shape id="Text Box 171" o:spid="_x0000_s1060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0vsEA&#10;AADcAAAADwAAAGRycy9kb3ducmV2LnhtbERPS4vCMBC+L/gfwgheFk31oFKNIoK47kV8gcehGZti&#10;MylJVuu/NwsLe5uP7znzZWtr8SAfKscKhoMMBHHhdMWlgvNp05+CCBFZY+2YFLwowHLR+Zhjrt2T&#10;D/Q4xlKkEA45KjAxNrmUoTBkMQxcQ5y4m/MWY4K+lNrjM4XbWo6ybCwtVpwaDDa0NlTcjz9WAbcj&#10;H8fmO5xcs73vtnu67i+fSvW67WoGIlIb/8V/7i+d5k+G8PtMuk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9L7BAAAA3AAAAA8AAAAAAAAAAAAAAAAAmAIAAGRycy9kb3du&#10;cmV2LnhtbFBLBQYAAAAABAAEAPUAAACG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10</w:t>
                          </w:r>
                        </w:p>
                      </w:txbxContent>
                    </v:textbox>
                  </v:shape>
                  <v:shape id="Text Box 172" o:spid="_x0000_s1061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dqycIA&#10;AADcAAAADwAAAGRycy9kb3ducmV2LnhtbERPTWsCMRC9C/0PYQq9iGbdg8pqlFIQWy/i2oLHYTNu&#10;FjeTJUl1++8bQfA2j/c5y3VvW3ElHxrHCibjDARx5XTDtYLv42Y0BxEissbWMSn4owDr1ctgiYV2&#10;Nz7QtYy1SCEcClRgYuwKKUNlyGIYu444cWfnLcYEfS21x1sKt63Ms2wqLTacGgx29GGoupS/VgH3&#10;uY9TswtH120vX9s9nfY/Q6XeXvv3BYhIfXyKH+5PnebPcr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2rJ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12</w:t>
                          </w:r>
                        </w:p>
                      </w:txbxContent>
                    </v:textbox>
                  </v:shape>
                  <v:shape id="Text Box 173" o:spid="_x0000_s1062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vPUsEA&#10;AADcAAAADwAAAGRycy9kb3ducmV2LnhtbERPTWsCMRC9C/0PYYReRLO1oGU1SimI1YuoFTwOm3Gz&#10;uJksSdT13zeC4G0e73Om89bW4ko+VI4VfAwyEMSF0xWXCv72i/4XiBCRNdaOScGdAsxnb50p5trd&#10;eEvXXSxFCuGQowITY5NLGQpDFsPANcSJOzlvMSboS6k93lK4reUwy0bSYsWpwWBDP4aK8+5iFXA7&#10;9HFk1mHvmuV5tdzQcXPoKfXebb8nICK18SV+un91mj/+hMcz6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rz1LBAAAA3AAAAA8AAAAAAAAAAAAAAAAAmAIAAGRycy9kb3du&#10;cmV2LnhtbFBLBQYAAAAABAAEAPUAAACG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11</w:t>
                          </w:r>
                        </w:p>
                      </w:txbxContent>
                    </v:textbox>
                  </v:shape>
                </v:group>
                <v:group id="Group 174" o:spid="_x0000_s1063" style="position:absolute;top:58053;width:68116;height:18288" coordorigin="212" coordsize="68117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Text Box 175" o:spid="_x0000_s1064" type="#_x0000_t202" style="position:absolute;left:212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7yvcEA&#10;AADcAAAADwAAAGRycy9kb3ducmV2LnhtbERPTWsCMRC9C/0PYYReRLMVqmU1SimI1YuoFTwOm3Gz&#10;uJksSdT13zeC4G0e73Om89bW4ko+VI4VfAwyEMSF0xWXCv72i/4XiBCRNdaOScGdAsxnb50p5trd&#10;eEvXXSxFCuGQowITY5NLGQpDFsPANcSJOzlvMSboS6k93lK4reUwy0bSYsWpwWBDP4aK8+5iFXA7&#10;9HFk1mHvmuV5tdzQcXPoKfXebb8nICK18SV+un91mj/+hMcz6QI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O8r3BAAAA3AAAAA8AAAAAAAAAAAAAAAAAmAIAAGRycy9kb3du&#10;cmV2LnhtbFBLBQYAAAAABAAEAPUAAACG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76" o:spid="_x0000_s1065" type="#_x0000_t202" style="position:absolute;left:17847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sysIA&#10;AADcAAAADwAAAGRycy9kb3ducmV2LnhtbERPTWsCMRC9C/0PYQq9iGb1sMpqlFIQWy/i2oLHYTNu&#10;FjeTJUl1++8bQfA2j/c5y3VvW3ElHxrHCibjDARx5XTDtYLv42Y0BxEissbWMSn4owDr1ctgiYV2&#10;Nz7QtYy1SCEcClRgYuwKKUNlyGIYu444cWfnLcYEfS21x1sKt62cZlkuLTacGgx29GGoupS/VgH3&#10;Ux9zswtH120vX9s9nfY/Q6XeXvv3BYhIfXyKH+5PnebPcr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GzK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14</w:t>
                          </w:r>
                        </w:p>
                      </w:txbxContent>
                    </v:textbox>
                  </v:shape>
                  <v:shape id="Text Box 177" o:spid="_x0000_s1066" type="#_x0000_t202" style="position:absolute;left:52785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JUcIA&#10;AADcAAAADwAAAGRycy9kb3ducmV2LnhtbERPTWsCMRC9F/wPYQQvpWa7By2rUYogai9SbcHjsJlu&#10;FjeTJUnX+O+bQqG3ebzPWa6T7cRAPrSOFTxPCxDEtdMtNwo+ztunFxAhImvsHJOCOwVYr0YPS6y0&#10;u/E7DafYiBzCoUIFJsa+kjLUhiyGqeuJM/flvMWYoW+k9njL4baTZVHMpMWWc4PBnjaG6uvp2yrg&#10;VPo4M2/h7Prd9bA70uX4+ajUZJxeFyAipfgv/nPvdZ4/n8PvM/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MlRwgAAANwAAAAPAAAAAAAAAAAAAAAAAJgCAABkcnMvZG93&#10;bnJldi54bWxQSwUGAAAAAAQABAD1AAAAhwMAAAAA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16</w:t>
                          </w:r>
                        </w:p>
                      </w:txbxContent>
                    </v:textbox>
                  </v:shape>
                  <v:shape id="Text Box 178" o:spid="_x0000_s1067" type="#_x0000_t202" style="position:absolute;left:35269;width:15545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9dI8QA&#10;AADcAAAADwAAAGRycy9kb3ducmV2LnhtbESPQWsCMRCF74L/IYzQi9RsPVhZjSKC2PYiVQseh824&#10;WdxMliTV7b/vHAq9zfDevPfNct37Vt0ppiawgZdJAYq4Crbh2sD5tHueg0oZ2WIbmAz8UIL1ajhY&#10;YmnDgz/pfsy1khBOJRpwOXel1qly5DFNQkcs2jVEj1nWWGsb8SHhvtXTophpjw1Lg8OOto6q2/Hb&#10;G+B+GvPMfaRT6Pa39/2BLoevsTFPo36zAJWpz//mv+s3K/iv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XSPEAAAA3AAAAA8AAAAAAAAAAAAAAAAAmAIAAGRycy9k&#10;b3ducmV2LnhtbFBLBQYAAAAABAAEAPUAAACJAwAAAAA=&#10;" fillcolor="white [3201]" strokecolor="black [3213]" strokeweight=".5pt">
                    <v:textbox>
                      <w:txbxContent>
                        <w:p w:rsidR="00AA6951" w:rsidRPr="002E5048" w:rsidRDefault="00AA6951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AA6951" w:rsidRPr="002E5048" w:rsidRDefault="00AA6951" w:rsidP="00AA6951">
      <w:pPr>
        <w:rPr>
          <w:sz w:val="18"/>
          <w:szCs w:val="18"/>
        </w:rPr>
      </w:pPr>
    </w:p>
    <w:p w:rsidR="002E5048" w:rsidRDefault="002E5048" w:rsidP="002E5048">
      <w:pPr>
        <w:rPr>
          <w:sz w:val="18"/>
          <w:szCs w:val="18"/>
        </w:rPr>
      </w:pPr>
    </w:p>
    <w:p w:rsidR="00FD1852" w:rsidRPr="0052768A" w:rsidRDefault="00FD1852" w:rsidP="00FD1852">
      <w:pPr>
        <w:tabs>
          <w:tab w:val="num" w:pos="1080"/>
        </w:tabs>
      </w:pPr>
    </w:p>
    <w:sectPr w:rsidR="00FD1852" w:rsidRPr="0052768A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C3039"/>
    <w:rsid w:val="002E5048"/>
    <w:rsid w:val="002F5066"/>
    <w:rsid w:val="0035026C"/>
    <w:rsid w:val="003B73CE"/>
    <w:rsid w:val="0049592F"/>
    <w:rsid w:val="00507602"/>
    <w:rsid w:val="005919F4"/>
    <w:rsid w:val="005A3FAD"/>
    <w:rsid w:val="006C1A8E"/>
    <w:rsid w:val="0073270B"/>
    <w:rsid w:val="007347F7"/>
    <w:rsid w:val="00774444"/>
    <w:rsid w:val="007A37BA"/>
    <w:rsid w:val="007D01FE"/>
    <w:rsid w:val="008748CB"/>
    <w:rsid w:val="009546B1"/>
    <w:rsid w:val="009731A4"/>
    <w:rsid w:val="0099730A"/>
    <w:rsid w:val="00A03FBC"/>
    <w:rsid w:val="00A45337"/>
    <w:rsid w:val="00A840D3"/>
    <w:rsid w:val="00AA6951"/>
    <w:rsid w:val="00C8255A"/>
    <w:rsid w:val="00CA4545"/>
    <w:rsid w:val="00CF016F"/>
    <w:rsid w:val="00D1625B"/>
    <w:rsid w:val="00D36AAA"/>
    <w:rsid w:val="00EF4A9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FF1EAE06.dotm</Template>
  <TotalTime>118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18</cp:revision>
  <cp:lastPrinted>2015-12-01T11:33:00Z</cp:lastPrinted>
  <dcterms:created xsi:type="dcterms:W3CDTF">2015-12-01T10:56:00Z</dcterms:created>
  <dcterms:modified xsi:type="dcterms:W3CDTF">2016-07-09T00:49:00Z</dcterms:modified>
</cp:coreProperties>
</file>